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107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bookmarkStart w:id="0" w:name="_GoBack"/>
      <w:bookmarkEnd w:id="0"/>
    </w:p>
    <w:p w14:paraId="3B37E8C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</w:p>
    <w:p w14:paraId="01A82761" w14:textId="1084CFB3" w:rsidR="007350B1" w:rsidRPr="00BB7A1C" w:rsidRDefault="00AF435F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89316FF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DE5DFC3" w14:textId="77777777" w:rsidR="007350B1" w:rsidRPr="00BB7A1C" w:rsidRDefault="007350B1" w:rsidP="002B75CD">
      <w:pPr>
        <w:pStyle w:val="Ttulo1"/>
        <w:ind w:left="-426" w:firstLine="426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proofErr w:type="spellStart"/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</w:t>
      </w:r>
      <w:proofErr w:type="spellEnd"/>
      <w:r w:rsidR="0081738F" w:rsidRPr="00BB7A1C">
        <w:rPr>
          <w:rFonts w:ascii="Arial" w:hAnsi="Arial" w:cs="Arial"/>
          <w:sz w:val="22"/>
        </w:rPr>
        <w:t xml:space="preserve">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</w:p>
    <w:tbl>
      <w:tblPr>
        <w:tblW w:w="90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2B75CD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2B75CD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2B75CD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2B75CD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</w:t>
            </w:r>
            <w:proofErr w:type="gramStart"/>
            <w:r w:rsidRPr="00BB7A1C">
              <w:rPr>
                <w:rFonts w:ascii="Arial" w:hAnsi="Arial" w:cs="Arial"/>
                <w:sz w:val="20"/>
              </w:rPr>
              <w:t xml:space="preserve">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2B75CD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 w:rsidP="002B75CD">
      <w:pPr>
        <w:ind w:left="-426" w:firstLine="426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2E6F0874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C3347F"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4C967068" w14:textId="77777777" w:rsidR="00064DFF" w:rsidRPr="00BB7A1C" w:rsidRDefault="00064DF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sectPr w:rsidR="00064DFF" w:rsidRPr="00BB7A1C" w:rsidSect="00013776">
      <w:headerReference w:type="default" r:id="rId7"/>
      <w:footerReference w:type="even" r:id="rId8"/>
      <w:footerReference w:type="default" r:id="rId9"/>
      <w:pgSz w:w="11906" w:h="16838"/>
      <w:pgMar w:top="170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32AD1" w14:textId="77777777" w:rsidR="009B7C3F" w:rsidRDefault="009B7C3F">
      <w:r>
        <w:separator/>
      </w:r>
    </w:p>
  </w:endnote>
  <w:endnote w:type="continuationSeparator" w:id="0">
    <w:p w14:paraId="3C60400C" w14:textId="77777777" w:rsidR="009B7C3F" w:rsidRDefault="009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na ND Cc Exp Semibold">
    <w:altName w:val="Calibri"/>
    <w:panose1 w:val="020B0604020202020204"/>
    <w:charset w:val="C8"/>
    <w:family w:val="auto"/>
    <w:notTrueType/>
    <w:pitch w:val="variable"/>
    <w:sig w:usb0="00000003" w:usb1="00000000" w:usb2="00000000" w:usb3="00000000" w:csb0="00000001" w:csb1="00000000"/>
  </w:font>
  <w:font w:name="Fontana ND Aa OsF">
    <w:altName w:val="Calibri"/>
    <w:panose1 w:val="020B0604020202020204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181779"/>
      <w:docPartObj>
        <w:docPartGallery w:val="Page Numbers (Bottom of Page)"/>
        <w:docPartUnique/>
      </w:docPartObj>
    </w:sdtPr>
    <w:sdtEndPr/>
    <w:sdtContent>
      <w:p w14:paraId="3A2FB2B8" w14:textId="28F254D5" w:rsidR="003C00A6" w:rsidRDefault="003C00A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30195" w14:textId="4DD0B887" w:rsidR="00745FAF" w:rsidRPr="00C93E21" w:rsidRDefault="00745FAF" w:rsidP="00C93E21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ACD51" w14:textId="77777777" w:rsidR="009B7C3F" w:rsidRDefault="009B7C3F">
      <w:r>
        <w:separator/>
      </w:r>
    </w:p>
  </w:footnote>
  <w:footnote w:type="continuationSeparator" w:id="0">
    <w:p w14:paraId="659A5DAC" w14:textId="77777777" w:rsidR="009B7C3F" w:rsidRDefault="009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4FD6" w14:textId="420DA1F0" w:rsidR="00745FAF" w:rsidRDefault="00013776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9264" behindDoc="0" locked="0" layoutInCell="1" allowOverlap="1" wp14:anchorId="200A4CE8" wp14:editId="463516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14" name="Imagen 14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F"/>
    <w:rsid w:val="00004A17"/>
    <w:rsid w:val="00013776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B75CD"/>
    <w:rsid w:val="002F1BC3"/>
    <w:rsid w:val="00301184"/>
    <w:rsid w:val="00302646"/>
    <w:rsid w:val="00390340"/>
    <w:rsid w:val="003B0709"/>
    <w:rsid w:val="003C00A6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00019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57438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3347F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4E66-BF4F-4044-98B7-A336AA57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C:\DOCUME~1\ADMINI~1\CONFIG~1\Temp\PAPEL DEPARTAMENTO DIGITAL.DOT</Template>
  <TotalTime>0</TotalTime>
  <Pages>1</Pages>
  <Words>103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JUAN LUIS RAMOS VILLALON</cp:lastModifiedBy>
  <cp:revision>2</cp:revision>
  <cp:lastPrinted>2012-12-04T09:36:00Z</cp:lastPrinted>
  <dcterms:created xsi:type="dcterms:W3CDTF">2023-02-15T18:03:00Z</dcterms:created>
  <dcterms:modified xsi:type="dcterms:W3CDTF">2023-02-15T18:03:00Z</dcterms:modified>
</cp:coreProperties>
</file>