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82761" w14:textId="77777777" w:rsidR="007350B1" w:rsidRPr="00BB7A1C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bookmarkStart w:id="0" w:name="_GoBack"/>
      <w:bookmarkEnd w:id="0"/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89316FF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DE5DFC3" w14:textId="77777777" w:rsidR="007350B1" w:rsidRPr="00BB7A1C" w:rsidRDefault="007350B1">
      <w:pPr>
        <w:pStyle w:val="Ttulo1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>
      <w:pPr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>
      <w:pPr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>
      <w:pPr>
        <w:pStyle w:val="Sangradetextonormal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>
      <w:pPr>
        <w:pStyle w:val="Sangradetextonormal"/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205CA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205CA">
      <w:pPr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>
      <w:pPr>
        <w:ind w:firstLine="708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AD1572">
      <w:pPr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1D46669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0C69AA95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28579BE8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404D512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485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36D30995" w:rsidR="002205CA" w:rsidRPr="00BB7A1C" w:rsidRDefault="002205CA" w:rsidP="00017BAE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D75554" w:rsidRPr="00BB7A1C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4C967068" w14:textId="77777777" w:rsidR="00064DFF" w:rsidRPr="00BB7A1C" w:rsidRDefault="00064DF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064DFF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F1BC3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sectPr w:rsidR="00064DFF" w:rsidRPr="00BB7A1C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940F" w14:textId="77777777" w:rsidR="001A54D4" w:rsidRDefault="001A54D4">
      <w:r>
        <w:separator/>
      </w:r>
    </w:p>
  </w:endnote>
  <w:endnote w:type="continuationSeparator" w:id="0">
    <w:p w14:paraId="665C86D3" w14:textId="77777777" w:rsidR="001A54D4" w:rsidRDefault="001A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na ND Aa OsF">
    <w:altName w:val="Calibri"/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20B0604020202020204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C321F" w14:textId="77777777" w:rsidR="001A54D4" w:rsidRDefault="001A54D4">
      <w:r>
        <w:separator/>
      </w:r>
    </w:p>
  </w:footnote>
  <w:footnote w:type="continuationSeparator" w:id="0">
    <w:p w14:paraId="6C0A705A" w14:textId="77777777" w:rsidR="001A54D4" w:rsidRDefault="001A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A54D4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1B"/>
    <w:rsid w:val="003F018D"/>
    <w:rsid w:val="003F7573"/>
    <w:rsid w:val="0040744D"/>
    <w:rsid w:val="004321D4"/>
    <w:rsid w:val="00440926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DA30C-15E9-BA47-9622-AA55BEBD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C:\DOCUME~1\ADMINI~1\CONFIG~1\Temp\PAPEL DEPARTAMENTO DIGITAL.DOT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JUAN LUIS RAMOS VILLALON</cp:lastModifiedBy>
  <cp:revision>2</cp:revision>
  <cp:lastPrinted>2012-12-04T09:36:00Z</cp:lastPrinted>
  <dcterms:created xsi:type="dcterms:W3CDTF">2022-03-11T10:17:00Z</dcterms:created>
  <dcterms:modified xsi:type="dcterms:W3CDTF">2022-03-11T10:17:00Z</dcterms:modified>
</cp:coreProperties>
</file>